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6C161" w14:textId="77777777" w:rsidR="00DD53EC" w:rsidRDefault="00D74230">
      <w:pPr>
        <w:jc w:val="center"/>
      </w:pPr>
      <w:r>
        <w:rPr>
          <w:rFonts w:ascii="Arial" w:hAnsi="Arial" w:cs="Arial"/>
          <w:b/>
          <w:bCs/>
          <w:sz w:val="40"/>
          <w:szCs w:val="40"/>
        </w:rPr>
        <w:t>SPLITTER LIST</w:t>
      </w:r>
    </w:p>
    <w:p w14:paraId="0B658780" w14:textId="77777777" w:rsidR="00DD53EC" w:rsidRDefault="00DD53EC" w:rsidP="00425609"/>
    <w:p w14:paraId="510BE449" w14:textId="77777777" w:rsidR="00DD53EC" w:rsidRDefault="00DD53EC">
      <w:pPr>
        <w:jc w:val="center"/>
        <w:rPr>
          <w:rFonts w:ascii="Arial" w:hAnsi="Arial" w:cs="Arial"/>
          <w:sz w:val="40"/>
          <w:szCs w:val="40"/>
        </w:rPr>
      </w:pPr>
    </w:p>
    <w:p w14:paraId="7FBF2D45" w14:textId="08EB8D46" w:rsidR="008D6DEE" w:rsidRPr="0086661A" w:rsidRDefault="008D6DEE" w:rsidP="008D6DEE">
      <w:pPr>
        <w:jc w:val="center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Džo</w:t>
      </w:r>
      <w:proofErr w:type="spellEnd"/>
      <w:r>
        <w:rPr>
          <w:rFonts w:ascii="Arial" w:hAnsi="Arial" w:cs="Arial"/>
          <w:sz w:val="40"/>
          <w:szCs w:val="40"/>
        </w:rPr>
        <w:t xml:space="preserve"> Maračić Maki, </w:t>
      </w:r>
      <w:proofErr w:type="spellStart"/>
      <w:r>
        <w:rPr>
          <w:rFonts w:ascii="Arial" w:hAnsi="Arial" w:cs="Arial"/>
          <w:sz w:val="40"/>
          <w:szCs w:val="40"/>
        </w:rPr>
        <w:t>Footloose</w:t>
      </w:r>
      <w:proofErr w:type="spellEnd"/>
      <w:r>
        <w:rPr>
          <w:rFonts w:ascii="Arial" w:hAnsi="Arial" w:cs="Arial"/>
          <w:sz w:val="40"/>
          <w:szCs w:val="40"/>
        </w:rPr>
        <w:t xml:space="preserve"> Band i </w:t>
      </w:r>
      <w:proofErr w:type="spellStart"/>
      <w:r>
        <w:rPr>
          <w:rFonts w:ascii="Arial" w:hAnsi="Arial" w:cs="Arial"/>
          <w:sz w:val="40"/>
          <w:szCs w:val="40"/>
        </w:rPr>
        <w:t>Kušlec</w:t>
      </w:r>
      <w:proofErr w:type="spellEnd"/>
    </w:p>
    <w:p w14:paraId="7EC433D8" w14:textId="77777777" w:rsidR="00425609" w:rsidRDefault="00425609">
      <w:pPr>
        <w:jc w:val="center"/>
        <w:rPr>
          <w:rFonts w:ascii="Arial" w:hAnsi="Arial" w:cs="Arial"/>
          <w:sz w:val="40"/>
          <w:szCs w:val="40"/>
        </w:rPr>
      </w:pPr>
    </w:p>
    <w:p w14:paraId="4805D4F6" w14:textId="77777777" w:rsidR="00DD53EC" w:rsidRDefault="00DD53EC">
      <w:pPr>
        <w:jc w:val="center"/>
        <w:rPr>
          <w:rFonts w:ascii="Arial" w:hAnsi="Arial" w:cs="Arial"/>
          <w:sz w:val="40"/>
          <w:szCs w:val="4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13"/>
        <w:gridCol w:w="2895"/>
        <w:gridCol w:w="1387"/>
        <w:gridCol w:w="812"/>
        <w:gridCol w:w="3010"/>
        <w:gridCol w:w="1311"/>
      </w:tblGrid>
      <w:tr w:rsidR="00DD53EC" w14:paraId="13A476AB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7C5FF" w14:textId="77777777" w:rsidR="00DD53EC" w:rsidRDefault="00D74230">
            <w:proofErr w:type="spellStart"/>
            <w:r>
              <w:rPr>
                <w:rFonts w:ascii="Arial" w:hAnsi="Arial" w:cs="Arial"/>
                <w:sz w:val="40"/>
                <w:szCs w:val="40"/>
              </w:rPr>
              <w:t>Nr</w:t>
            </w:r>
            <w:proofErr w:type="spellEnd"/>
            <w:r>
              <w:rPr>
                <w:rFonts w:ascii="Arial" w:hAnsi="Arial" w:cs="Arial"/>
                <w:sz w:val="40"/>
                <w:szCs w:val="40"/>
              </w:rPr>
              <w:t>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39F4D" w14:textId="77777777" w:rsidR="00DD53EC" w:rsidRPr="00831ECA" w:rsidRDefault="00D74230">
            <w:pPr>
              <w:rPr>
                <w:rFonts w:ascii="Arial" w:hAnsi="Arial" w:cs="Arial"/>
              </w:rPr>
            </w:pPr>
            <w:proofErr w:type="spellStart"/>
            <w:r w:rsidRPr="00831ECA">
              <w:rPr>
                <w:rFonts w:ascii="Arial" w:hAnsi="Arial" w:cs="Arial"/>
                <w:sz w:val="40"/>
                <w:szCs w:val="40"/>
              </w:rPr>
              <w:t>Source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33ABE" w14:textId="77777777" w:rsidR="00DD53EC" w:rsidRDefault="00D74230">
            <w:proofErr w:type="spellStart"/>
            <w:r>
              <w:rPr>
                <w:rFonts w:ascii="Arial" w:hAnsi="Arial" w:cs="Arial"/>
                <w:sz w:val="28"/>
                <w:szCs w:val="28"/>
              </w:rPr>
              <w:t>Mic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168D6" w14:textId="77777777" w:rsidR="00DD53EC" w:rsidRDefault="00D74230">
            <w:proofErr w:type="spellStart"/>
            <w:r>
              <w:rPr>
                <w:rFonts w:ascii="Arial" w:hAnsi="Arial" w:cs="Arial"/>
                <w:sz w:val="40"/>
                <w:szCs w:val="40"/>
              </w:rPr>
              <w:t>Nr</w:t>
            </w:r>
            <w:proofErr w:type="spellEnd"/>
            <w:r>
              <w:rPr>
                <w:rFonts w:ascii="Arial" w:hAnsi="Arial" w:cs="Arial"/>
                <w:sz w:val="40"/>
                <w:szCs w:val="40"/>
              </w:rPr>
              <w:t>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F9D1B" w14:textId="77777777" w:rsidR="00DD53EC" w:rsidRDefault="00D74230">
            <w:proofErr w:type="spellStart"/>
            <w:r>
              <w:rPr>
                <w:rFonts w:ascii="Arial" w:hAnsi="Arial" w:cs="Arial"/>
                <w:sz w:val="40"/>
                <w:szCs w:val="40"/>
              </w:rPr>
              <w:t>Source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D39A" w14:textId="77777777" w:rsidR="00DD53EC" w:rsidRDefault="00D74230">
            <w:proofErr w:type="spellStart"/>
            <w:r>
              <w:rPr>
                <w:rFonts w:ascii="Arial" w:hAnsi="Arial" w:cs="Arial"/>
                <w:sz w:val="28"/>
                <w:szCs w:val="28"/>
              </w:rPr>
              <w:t>Mic</w:t>
            </w:r>
            <w:proofErr w:type="spellEnd"/>
          </w:p>
        </w:tc>
      </w:tr>
      <w:tr w:rsidR="005D7525" w14:paraId="773CDDCE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28AF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A7BA6" w14:textId="03A16D0C" w:rsidR="005D7525" w:rsidRPr="007B031D" w:rsidRDefault="008D6DEE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Kick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63A04" w14:textId="7E015DA6" w:rsidR="005D7525" w:rsidRPr="007B031D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C7375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25.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3EB2" w14:textId="5E4E62D4" w:rsidR="005D7525" w:rsidRPr="0086661A" w:rsidRDefault="00F1240F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Kušlec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21C9" w14:textId="5F4575F6" w:rsidR="005D7525" w:rsidRPr="0086661A" w:rsidRDefault="00F1240F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</w:tr>
      <w:tr w:rsidR="005D7525" w14:paraId="5CFF1235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6141B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4751" w14:textId="64A48435" w:rsidR="005D7525" w:rsidRPr="007B031D" w:rsidRDefault="008D6DEE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Snare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Top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2E3D7" w14:textId="15729488" w:rsidR="005D7525" w:rsidRPr="007B031D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B7ADC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26.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515E7" w14:textId="60087113" w:rsidR="005D7525" w:rsidRPr="0086661A" w:rsidRDefault="00F1240F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Kušlec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F971" w14:textId="06CB42ED" w:rsidR="005D7525" w:rsidRPr="0086661A" w:rsidRDefault="00F1240F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</w:tr>
      <w:tr w:rsidR="005D7525" w14:paraId="4446CF17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A50E6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52A2" w14:textId="5AD3FB44" w:rsidR="005D7525" w:rsidRPr="007B031D" w:rsidRDefault="008D6DEE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Snare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Botom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4EAD7" w14:textId="67B8D62F" w:rsidR="005D7525" w:rsidRPr="007B031D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219B7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27.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152A0" w14:textId="3584ABA1" w:rsidR="005D7525" w:rsidRPr="0086661A" w:rsidRDefault="00F1240F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Kušlec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B977" w14:textId="3ED3286F" w:rsidR="005D7525" w:rsidRPr="0086661A" w:rsidRDefault="00F1240F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</w:tr>
      <w:tr w:rsidR="005D7525" w14:paraId="2C9E25EF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37C6B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4.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9179F" w14:textId="25D6E131" w:rsidR="005D7525" w:rsidRPr="007B031D" w:rsidRDefault="008D6DEE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C0741" w14:textId="38FDAC6E" w:rsidR="005D7525" w:rsidRPr="007B031D" w:rsidRDefault="005D7525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0FF2" w14:textId="77777777" w:rsidR="005D7525" w:rsidRDefault="005D7525" w:rsidP="005D7525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28.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38DC1" w14:textId="7CDA6D8D" w:rsidR="005D7525" w:rsidRPr="0086661A" w:rsidRDefault="00F1240F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Kušlec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12F6" w14:textId="45C2F5DA" w:rsidR="005D7525" w:rsidRPr="0086661A" w:rsidRDefault="00F1240F" w:rsidP="005D7525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</w:tr>
      <w:tr w:rsidR="008D6DEE" w14:paraId="364101BF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0F00" w14:textId="77777777" w:rsidR="008D6DEE" w:rsidRDefault="008D6DEE" w:rsidP="008D6DEE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5.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6504A" w14:textId="05E676BA" w:rsidR="008D6DEE" w:rsidRPr="007B031D" w:rsidRDefault="008D6DEE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Tom</w:t>
            </w:r>
            <w:r w:rsidR="00173FFC"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2DFD4" w14:textId="76CCCC41" w:rsidR="008D6DEE" w:rsidRPr="007B031D" w:rsidRDefault="008D6DEE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1A3A8" w14:textId="77777777" w:rsidR="008D6DEE" w:rsidRDefault="008D6DEE" w:rsidP="008D6DEE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29.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01D21" w14:textId="25532E7C" w:rsidR="008D6DEE" w:rsidRPr="0086661A" w:rsidRDefault="00F1240F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Kušlec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3E33" w14:textId="635E89A1" w:rsidR="008D6DEE" w:rsidRPr="0086661A" w:rsidRDefault="00F1240F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</w:tr>
      <w:tr w:rsidR="008D6DEE" w14:paraId="6807E5BF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CC058" w14:textId="77777777" w:rsidR="008D6DEE" w:rsidRDefault="008D6DEE" w:rsidP="008D6DEE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6.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BE681" w14:textId="1FC82F70" w:rsidR="008D6DEE" w:rsidRPr="007B031D" w:rsidRDefault="0014627F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Floor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Tom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CA7D" w14:textId="0B4B07EF" w:rsidR="008D6DEE" w:rsidRPr="007B031D" w:rsidRDefault="008D6DEE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2FF58" w14:textId="77777777" w:rsidR="008D6DEE" w:rsidRDefault="008D6DEE" w:rsidP="008D6DEE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30.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A95F5" w14:textId="244AC2A7" w:rsidR="008D6DEE" w:rsidRPr="0086661A" w:rsidRDefault="00F1240F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Kušlec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9A51" w14:textId="3CD2D2BC" w:rsidR="008D6DEE" w:rsidRPr="0086661A" w:rsidRDefault="00F1240F" w:rsidP="008D6DEE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</w:tr>
      <w:tr w:rsidR="00173FFC" w14:paraId="5D16FD42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5C5CD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7.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21528" w14:textId="5D237FB1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Floor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Tom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23E2D" w14:textId="29C4C0B7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8295A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74CD7" w14:textId="04AA7A6F" w:rsidR="00173FFC" w:rsidRPr="0086661A" w:rsidRDefault="00F1240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Kušlec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CA91" w14:textId="7EEB49B0" w:rsidR="00173FFC" w:rsidRPr="0086661A" w:rsidRDefault="00F1240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</w:tr>
      <w:tr w:rsidR="00173FFC" w14:paraId="5C67ED63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EABFC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8.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8C8AD" w14:textId="7E8135FE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OH 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75E6E" w14:textId="7C2203EB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E63AD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32.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2A2C9" w14:textId="588E957A" w:rsidR="00173FFC" w:rsidRPr="0086661A" w:rsidRDefault="00F1240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Kušlec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E909" w14:textId="2376EB83" w:rsidR="00173FFC" w:rsidRPr="0086661A" w:rsidRDefault="00F1240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</w:tr>
      <w:tr w:rsidR="00173FFC" w14:paraId="449E2205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AD731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9.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E3FAE" w14:textId="2B7A766E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OH 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DB79F" w14:textId="3FFD4D9A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A3E8D" w14:textId="3E9BF97A" w:rsidR="00173FFC" w:rsidRDefault="00D15053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33.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EA7BB" w14:textId="0FA65FFA" w:rsidR="00173FFC" w:rsidRPr="0086661A" w:rsidRDefault="00D15053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Laptop L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51C0" w14:textId="7CD8A830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2FE3FDA6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008C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10.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DAF75" w14:textId="1E874E50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Bas 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108FB" w14:textId="62389FED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XLR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22C60" w14:textId="77C09D33" w:rsidR="00173FFC" w:rsidRDefault="00D15053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34.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D1247" w14:textId="4FE8C77C" w:rsidR="00173FFC" w:rsidRPr="0086661A" w:rsidRDefault="00D15053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Laptop 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F87F" w14:textId="43C2704B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06C7EE26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69727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1A8CE" w14:textId="38D2FBB5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Guitar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C76B" w14:textId="2BA77E4B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Mic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32E1" w14:textId="6042C7D1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CC7DD" w14:textId="209E2101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593B" w14:textId="54F39B6A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1190C9EA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E6BF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12.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BF70B" w14:textId="76EE8768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Acc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129AE" w14:textId="03C7FB60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8B308" w14:textId="7CF892B6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903F1" w14:textId="27C0140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D359" w14:textId="73A54E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59E51F69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D28C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13.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03C12" w14:textId="7FE314F2" w:rsidR="00173FFC" w:rsidRPr="007B031D" w:rsidRDefault="00496BF1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Key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D5814" w14:textId="2C7DFE3D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8D36E" w14:textId="67213EA2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3E679" w14:textId="18CA6C03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7CAF" w14:textId="0ECE3B6D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0BB3E0FF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2F72E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14.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1791A" w14:textId="08057C99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Key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FA8AB" w14:textId="209CBA86" w:rsidR="00173FFC" w:rsidRPr="007B031D" w:rsidRDefault="001E5D7E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69A3D" w14:textId="016CCA10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7E237" w14:textId="62574265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1977" w14:textId="289E7766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5019F717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B464B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15.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472CE" w14:textId="7D4E5338" w:rsidR="00173FFC" w:rsidRPr="007B031D" w:rsidRDefault="00496BF1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Key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2 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50E38" w14:textId="39C3B4B3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F5BD3" w14:textId="459068EE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93A1" w14:textId="7CA888CC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697F" w14:textId="489AFB53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40851C1B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911EA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16.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0E858" w14:textId="4BF56007" w:rsidR="00173FFC" w:rsidRPr="007B031D" w:rsidRDefault="001E5D7E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Key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2 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437E" w14:textId="7D027975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3C92" w14:textId="5016573D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09A5C" w14:textId="36FA594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95CA" w14:textId="6894FEA8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2DAC7426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41AB7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17.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1AF54" w14:textId="71834E85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VOX 1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Key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002FC" w14:textId="4C5C1495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2C60" w14:textId="041DB03B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64CDF" w14:textId="0D69BC24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D35D" w14:textId="71315A7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07B789EC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95B8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18.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C8B5C" w14:textId="01FA111E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VOX 2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Git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2841" w14:textId="0CE78F8D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42BAA" w14:textId="01FE7E96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C01BC" w14:textId="7CEFE36D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4F21" w14:textId="2C636A40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5F30F96A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2C98D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19.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ADD25" w14:textId="11E613E5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VOX 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B3C0" w14:textId="43884CFC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6A863" w14:textId="1B4AE7FB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6BD6D" w14:textId="08A595F5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C1CE" w14:textId="68AB4E1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2FD8FAA8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D41D4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20.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3588D" w14:textId="0875BE25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VOX 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900D9" w14:textId="58628E5A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266B1" w14:textId="23B25776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5051" w14:textId="53769944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2038" w14:textId="777777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2B5600EF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4D19A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9E13A" w14:textId="1785F482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VOX 5 Bas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25791" w14:textId="7ABBC6C0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64C4A" w14:textId="0BD21B18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97B0A" w14:textId="777777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0567" w14:textId="777777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126862D0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E935D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22.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815A7" w14:textId="49EE241F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VOX 6 Drum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36A5A" w14:textId="666BFB9F" w:rsidR="00173FFC" w:rsidRPr="007B031D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3F1DB" w14:textId="1666174D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265BB" w14:textId="777777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847D" w14:textId="77777777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1474AA1B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39044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23.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25E37" w14:textId="27ED92CC" w:rsidR="00173FFC" w:rsidRPr="007B031D" w:rsidRDefault="0014627F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SOLO Maračić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531D4" w14:textId="1B6CE9D5" w:rsidR="00173FFC" w:rsidRPr="007B031D" w:rsidRDefault="009156F0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WL965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87A7" w14:textId="6598A58F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1F241" w14:textId="5E5EF1DB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6043" w14:textId="19F4C60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3FFC" w14:paraId="7BBF65F0" w14:textId="77777777" w:rsidTr="003234E2">
        <w:trPr>
          <w:cantSplit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E9763" w14:textId="77777777" w:rsidR="00173FFC" w:rsidRDefault="00173FFC" w:rsidP="00173FFC">
            <w:pPr>
              <w:jc w:val="right"/>
            </w:pPr>
            <w:r>
              <w:rPr>
                <w:rFonts w:ascii="Arial" w:hAnsi="Arial" w:cs="Arial"/>
                <w:sz w:val="40"/>
                <w:szCs w:val="40"/>
              </w:rPr>
              <w:t>24.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2990A" w14:textId="16FD1E1A" w:rsidR="00173FFC" w:rsidRPr="007B031D" w:rsidRDefault="009156F0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SOLO </w:t>
            </w:r>
            <w:r w:rsidR="0014627F">
              <w:rPr>
                <w:rFonts w:ascii="Arial" w:hAnsi="Arial" w:cs="Arial"/>
                <w:sz w:val="28"/>
                <w:szCs w:val="28"/>
              </w:rPr>
              <w:t>rezerva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5F9EF" w14:textId="661643E9" w:rsidR="00173FFC" w:rsidRPr="007B031D" w:rsidRDefault="009156F0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WL965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35D8" w14:textId="2C144ED2" w:rsidR="00173FFC" w:rsidRDefault="00173FFC" w:rsidP="00173FFC">
            <w:pPr>
              <w:jc w:val="right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86827" w14:textId="465E9B3F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5AFC" w14:textId="7B71588A" w:rsidR="00173FFC" w:rsidRPr="0086661A" w:rsidRDefault="00173FFC" w:rsidP="00173FF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B693B5" w14:textId="77777777" w:rsidR="00621787" w:rsidRDefault="00621787"/>
    <w:p w14:paraId="4336740C" w14:textId="77777777" w:rsidR="003234E2" w:rsidRDefault="003234E2"/>
    <w:sectPr w:rsidR="003234E2">
      <w:pgSz w:w="11906" w:h="16838"/>
      <w:pgMar w:top="360" w:right="746" w:bottom="1417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62"/>
    <w:rsid w:val="000713A3"/>
    <w:rsid w:val="00086FF0"/>
    <w:rsid w:val="000D4776"/>
    <w:rsid w:val="000E0D10"/>
    <w:rsid w:val="000E51E4"/>
    <w:rsid w:val="0014627F"/>
    <w:rsid w:val="00162A9A"/>
    <w:rsid w:val="00173FFC"/>
    <w:rsid w:val="00176767"/>
    <w:rsid w:val="001E4FE2"/>
    <w:rsid w:val="001E5D7E"/>
    <w:rsid w:val="002C2C02"/>
    <w:rsid w:val="003234E2"/>
    <w:rsid w:val="00361C8B"/>
    <w:rsid w:val="003D0B49"/>
    <w:rsid w:val="00425609"/>
    <w:rsid w:val="00434F9F"/>
    <w:rsid w:val="00496BF1"/>
    <w:rsid w:val="00551D3F"/>
    <w:rsid w:val="005D7525"/>
    <w:rsid w:val="00621787"/>
    <w:rsid w:val="00674EFF"/>
    <w:rsid w:val="007454DD"/>
    <w:rsid w:val="007762BA"/>
    <w:rsid w:val="007B031D"/>
    <w:rsid w:val="007D6F1F"/>
    <w:rsid w:val="00831ECA"/>
    <w:rsid w:val="0085602B"/>
    <w:rsid w:val="0086661A"/>
    <w:rsid w:val="008D6DEE"/>
    <w:rsid w:val="009156F0"/>
    <w:rsid w:val="00947A25"/>
    <w:rsid w:val="009565CE"/>
    <w:rsid w:val="00970026"/>
    <w:rsid w:val="00975586"/>
    <w:rsid w:val="00A07E11"/>
    <w:rsid w:val="00A60E85"/>
    <w:rsid w:val="00A62908"/>
    <w:rsid w:val="00AD0227"/>
    <w:rsid w:val="00BD3BE9"/>
    <w:rsid w:val="00C90BE6"/>
    <w:rsid w:val="00CB4505"/>
    <w:rsid w:val="00D15053"/>
    <w:rsid w:val="00D30CEF"/>
    <w:rsid w:val="00D74230"/>
    <w:rsid w:val="00DA0DE8"/>
    <w:rsid w:val="00DD53EC"/>
    <w:rsid w:val="00DE32DA"/>
    <w:rsid w:val="00EB3A69"/>
    <w:rsid w:val="00F06662"/>
    <w:rsid w:val="00F1240F"/>
    <w:rsid w:val="00F83C09"/>
    <w:rsid w:val="00FA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BB775A"/>
  <w15:chartTrackingRefBased/>
  <w15:docId w15:val="{59DBEF31-707D-4294-8D37-148DF71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DVL%20dokumenti\Splitter%20list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Splitter lista.dot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Splitter lista</vt:lpstr>
      <vt:lpstr>Splitter lista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Splitter lista</dc:title>
  <dc:subject/>
  <dc:creator>Ton</dc:creator>
  <cp:keywords/>
  <cp:lastModifiedBy>Mario Inkret</cp:lastModifiedBy>
  <cp:revision>5</cp:revision>
  <cp:lastPrinted>2024-01-12T10:22:00Z</cp:lastPrinted>
  <dcterms:created xsi:type="dcterms:W3CDTF">2024-11-05T13:01:00Z</dcterms:created>
  <dcterms:modified xsi:type="dcterms:W3CDTF">2024-11-28T11:54:00Z</dcterms:modified>
</cp:coreProperties>
</file>