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161" w14:textId="77777777" w:rsidR="00DD53EC" w:rsidRDefault="00D74230">
      <w:pPr>
        <w:jc w:val="center"/>
      </w:pPr>
      <w:r>
        <w:rPr>
          <w:rFonts w:ascii="Arial" w:hAnsi="Arial" w:cs="Arial"/>
          <w:b/>
          <w:bCs/>
          <w:sz w:val="40"/>
          <w:szCs w:val="40"/>
        </w:rPr>
        <w:t>SPLITTER LIST</w:t>
      </w:r>
    </w:p>
    <w:p w14:paraId="0B658780" w14:textId="77777777" w:rsidR="00DD53EC" w:rsidRDefault="00DD53EC" w:rsidP="00425609"/>
    <w:p w14:paraId="510BE449" w14:textId="77777777" w:rsidR="00DD53EC" w:rsidRDefault="00DD53EC">
      <w:pPr>
        <w:jc w:val="center"/>
        <w:rPr>
          <w:rFonts w:ascii="Arial" w:hAnsi="Arial" w:cs="Arial"/>
          <w:sz w:val="40"/>
          <w:szCs w:val="40"/>
        </w:rPr>
      </w:pPr>
    </w:p>
    <w:p w14:paraId="7FBF2D45" w14:textId="675607AD" w:rsidR="008D6DEE" w:rsidRPr="0086661A" w:rsidRDefault="00E00206" w:rsidP="008D6DE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Zagorci Zagrebu 09.03.2025.</w:t>
      </w:r>
    </w:p>
    <w:p w14:paraId="7EC433D8" w14:textId="77777777" w:rsidR="00425609" w:rsidRDefault="00425609">
      <w:pPr>
        <w:jc w:val="center"/>
        <w:rPr>
          <w:rFonts w:ascii="Arial" w:hAnsi="Arial" w:cs="Arial"/>
          <w:sz w:val="40"/>
          <w:szCs w:val="40"/>
        </w:rPr>
      </w:pPr>
    </w:p>
    <w:p w14:paraId="4805D4F6" w14:textId="77777777" w:rsidR="00DD53EC" w:rsidRDefault="00DD53EC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3"/>
        <w:gridCol w:w="2895"/>
        <w:gridCol w:w="1387"/>
        <w:gridCol w:w="812"/>
        <w:gridCol w:w="3010"/>
        <w:gridCol w:w="1311"/>
      </w:tblGrid>
      <w:tr w:rsidR="00DD53EC" w14:paraId="13A476A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C5FF" w14:textId="77777777" w:rsidR="00DD53EC" w:rsidRDefault="00D74230">
            <w:r>
              <w:rPr>
                <w:rFonts w:ascii="Arial" w:hAnsi="Arial" w:cs="Arial"/>
                <w:sz w:val="40"/>
                <w:szCs w:val="40"/>
              </w:rPr>
              <w:t>Nr.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39F4D" w14:textId="77777777" w:rsidR="00DD53EC" w:rsidRPr="00831ECA" w:rsidRDefault="00D74230">
            <w:pPr>
              <w:rPr>
                <w:rFonts w:ascii="Arial" w:hAnsi="Arial" w:cs="Arial"/>
              </w:rPr>
            </w:pPr>
            <w:r w:rsidRPr="00831ECA">
              <w:rPr>
                <w:rFonts w:ascii="Arial" w:hAnsi="Arial" w:cs="Arial"/>
                <w:sz w:val="40"/>
                <w:szCs w:val="40"/>
              </w:rPr>
              <w:t>Source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3ABE" w14:textId="77777777" w:rsidR="00DD53EC" w:rsidRDefault="00D74230">
            <w:r>
              <w:rPr>
                <w:rFonts w:ascii="Arial" w:hAnsi="Arial" w:cs="Arial"/>
                <w:sz w:val="28"/>
                <w:szCs w:val="28"/>
              </w:rPr>
              <w:t>Mic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168D6" w14:textId="77777777" w:rsidR="00DD53EC" w:rsidRDefault="00D74230">
            <w:r>
              <w:rPr>
                <w:rFonts w:ascii="Arial" w:hAnsi="Arial" w:cs="Arial"/>
                <w:sz w:val="40"/>
                <w:szCs w:val="40"/>
              </w:rPr>
              <w:t>Nr.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9D1B" w14:textId="77777777" w:rsidR="00DD53EC" w:rsidRDefault="00D74230">
            <w:r>
              <w:rPr>
                <w:rFonts w:ascii="Arial" w:hAnsi="Arial" w:cs="Arial"/>
                <w:sz w:val="40"/>
                <w:szCs w:val="40"/>
              </w:rPr>
              <w:t>Source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D39A" w14:textId="77777777" w:rsidR="00DD53EC" w:rsidRDefault="00D74230">
            <w:r>
              <w:rPr>
                <w:rFonts w:ascii="Arial" w:hAnsi="Arial" w:cs="Arial"/>
                <w:sz w:val="28"/>
                <w:szCs w:val="28"/>
              </w:rPr>
              <w:t>Mic</w:t>
            </w:r>
          </w:p>
        </w:tc>
      </w:tr>
      <w:tr w:rsidR="005D7525" w14:paraId="773CDDCE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28AF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7BA6" w14:textId="728F499E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Truba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3A04" w14:textId="762666AB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Beta57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7375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3EB2" w14:textId="087973A3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21C9" w14:textId="1332E4ED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525" w14:paraId="5CFF1235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141B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4751" w14:textId="3476CF83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Klarinet (Violina)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E3D7" w14:textId="04A503CF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7ADC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15E7" w14:textId="3655EB4A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F971" w14:textId="228505BB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525" w14:paraId="4446CF17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50E6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52A2" w14:textId="1B6FB723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Klarinet (Violina)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EAD7" w14:textId="6B49FAD8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19B7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52A0" w14:textId="19303CC5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B977" w14:textId="6439A229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525" w14:paraId="2C9E25E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37C6B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9179F" w14:textId="52647538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Bajs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C0741" w14:textId="31440321" w:rsidR="005D7525" w:rsidRPr="007B031D" w:rsidRDefault="00E00206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Beta57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0FF2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8DC1" w14:textId="6A97FE99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12F6" w14:textId="120EE6D3" w:rsidR="005D7525" w:rsidRPr="0086661A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6DEE" w14:paraId="364101B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0F00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5.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504A" w14:textId="296B24DE" w:rsidR="008D6DEE" w:rsidRPr="007B031D" w:rsidRDefault="00E00206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Harmonika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DFD4" w14:textId="5F61C467" w:rsidR="008D6DEE" w:rsidRPr="007B031D" w:rsidRDefault="00E00206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A3A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01D21" w14:textId="640F13CA" w:rsidR="008D6DEE" w:rsidRPr="0086661A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E33" w14:textId="60B9DDA7" w:rsidR="008D6DEE" w:rsidRPr="0086661A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6DEE" w14:paraId="6807E5B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C05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6.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E681" w14:textId="6D449438" w:rsidR="008D6DEE" w:rsidRPr="007B031D" w:rsidRDefault="00E00206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Kontra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CA7D" w14:textId="57C260E5" w:rsidR="008D6DEE" w:rsidRPr="007B031D" w:rsidRDefault="00E00206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FF5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95F5" w14:textId="31770EEA" w:rsidR="008D6DEE" w:rsidRPr="0086661A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9A51" w14:textId="557947ED" w:rsidR="008D6DEE" w:rsidRPr="0086661A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D16FD42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5C5C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7.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1528" w14:textId="449B3A31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Brač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3E2D" w14:textId="717EED07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295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4CD7" w14:textId="3F83FB61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CA91" w14:textId="28C93D65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C67ED63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ABF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8.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8C8AD" w14:textId="5DE3E73B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Gitara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75E6E" w14:textId="39CF7F3E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63A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A2C9" w14:textId="454F7FF2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E909" w14:textId="4B450D8E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449E2205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D731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9.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E3FAE" w14:textId="40D77E56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Bas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DB79F" w14:textId="68514F4D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A3E8D" w14:textId="3E9BF97A" w:rsidR="00173FFC" w:rsidRDefault="00D15053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A7BB" w14:textId="15EC3A3D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51C0" w14:textId="7CD8A830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FE3FDA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008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10.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AF75" w14:textId="1C5C6CAA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</w:t>
            </w:r>
            <w:r w:rsidR="00E00206">
              <w:rPr>
                <w:rFonts w:ascii="Arial" w:hAnsi="Arial" w:cs="Arial"/>
                <w:sz w:val="28"/>
                <w:szCs w:val="28"/>
              </w:rPr>
              <w:t>riton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108FB" w14:textId="07F494EA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2C60" w14:textId="77C09D33" w:rsidR="00173FFC" w:rsidRDefault="00D15053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D1247" w14:textId="2282E90A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F87F" w14:textId="43C2704B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6C7EE2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69727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A8CE" w14:textId="634E6D3C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Cimbal 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C76B" w14:textId="7BD0396C" w:rsidR="00173FFC" w:rsidRPr="007B031D" w:rsidRDefault="00302B4A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32E1" w14:textId="6042C7D1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CC7DD" w14:textId="209E2101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593B" w14:textId="54F39B6A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190C9EA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E6BF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BF70B" w14:textId="3895A544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Cimbal 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29AE" w14:textId="67E813CE" w:rsidR="00173FFC" w:rsidRPr="007B031D" w:rsidRDefault="00302B4A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B308" w14:textId="7CF892B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03F1" w14:textId="27C0140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359" w14:textId="73A54E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9E51F69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D28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3C12" w14:textId="0696F7A2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rezerva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D5814" w14:textId="5293B5D2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D36E" w14:textId="67213EA2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E679" w14:textId="18CA6C03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7CAF" w14:textId="0ECE3B6D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BB3E0F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F72E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791A" w14:textId="4C554A67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1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A8AB" w14:textId="0DE8BE88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9A3D" w14:textId="016CCA10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7E237" w14:textId="62574265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1977" w14:textId="289E7766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019F717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464B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15.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72CE" w14:textId="2098A5E5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0E38" w14:textId="34E20F7E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5BD3" w14:textId="459068EE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93A1" w14:textId="7CA888CC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697F" w14:textId="489AFB53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40851C1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911E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16.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E858" w14:textId="467E359C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37E" w14:textId="5F79356E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3C92" w14:textId="5016573D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9A5C" w14:textId="36FA594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95CA" w14:textId="6894FEA8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DAC742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41AB7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17.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1AF54" w14:textId="29085B96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</w:t>
            </w:r>
            <w:r w:rsidR="00E0020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02FC" w14:textId="4C5C1495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2C60" w14:textId="041DB03B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4CDF" w14:textId="0D69BC24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D35D" w14:textId="71315A7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7B789EC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95B8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18.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8B5C" w14:textId="22338765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</w:t>
            </w:r>
            <w:r w:rsidR="00E0020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2841" w14:textId="0CE78F8D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2BAA" w14:textId="01FE7E9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01BC" w14:textId="7CEFE36D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4F21" w14:textId="2C636A40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F30F96A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2C98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19.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DD25" w14:textId="343F1E5B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</w:t>
            </w:r>
            <w:r w:rsidR="00E0020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B3C0" w14:textId="43884CFC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A863" w14:textId="1B4AE7FB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6BD6D" w14:textId="08A595F5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C1CE" w14:textId="68AB4E1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FD8FAA8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D41D4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20.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3588D" w14:textId="5F55EC7B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</w:t>
            </w:r>
            <w:r w:rsidR="00E0020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900D9" w14:textId="58628E5A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266B1" w14:textId="23B2577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5051" w14:textId="53769944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2038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B5600E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D19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E13A" w14:textId="50D0EDB5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SOLO rezerva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5791" w14:textId="71F75618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WL965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4C4A" w14:textId="0BD21B18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97B0A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0567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26862D0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935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15A7" w14:textId="0A8B9CD9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SOLO rezerva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36A5A" w14:textId="510EEB9F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WL965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F1DB" w14:textId="1666174D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65BB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847D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474AA1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9044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5E37" w14:textId="1A7B7599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Voditelj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31D4" w14:textId="09511675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87A7" w14:textId="6598A58F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1F241" w14:textId="5E5EF1DB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6043" w14:textId="19F4C60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7BBF65F0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9763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2990A" w14:textId="36D85113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Voditelj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F9EF" w14:textId="06D730D8" w:rsidR="00173FFC" w:rsidRPr="007B031D" w:rsidRDefault="00E00206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35D8" w14:textId="2C144ED2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86827" w14:textId="465E9B3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5AFC" w14:textId="7B71588A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B693B5" w14:textId="77777777" w:rsidR="00621787" w:rsidRDefault="00621787"/>
    <w:p w14:paraId="4336740C" w14:textId="77777777" w:rsidR="003234E2" w:rsidRDefault="003234E2"/>
    <w:sectPr w:rsidR="003234E2">
      <w:pgSz w:w="11906" w:h="16838"/>
      <w:pgMar w:top="360" w:right="746" w:bottom="1417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62"/>
    <w:rsid w:val="000713A3"/>
    <w:rsid w:val="00086FF0"/>
    <w:rsid w:val="000D4776"/>
    <w:rsid w:val="000E0D10"/>
    <w:rsid w:val="000E51E4"/>
    <w:rsid w:val="0014627F"/>
    <w:rsid w:val="00162A9A"/>
    <w:rsid w:val="00173FFC"/>
    <w:rsid w:val="00176767"/>
    <w:rsid w:val="001E4FE2"/>
    <w:rsid w:val="001E5D7E"/>
    <w:rsid w:val="002A7E71"/>
    <w:rsid w:val="002C2C02"/>
    <w:rsid w:val="00302B4A"/>
    <w:rsid w:val="003234E2"/>
    <w:rsid w:val="00361C8B"/>
    <w:rsid w:val="003D0B49"/>
    <w:rsid w:val="00425609"/>
    <w:rsid w:val="00434F9F"/>
    <w:rsid w:val="00496BF1"/>
    <w:rsid w:val="00551D3F"/>
    <w:rsid w:val="005D7525"/>
    <w:rsid w:val="00621787"/>
    <w:rsid w:val="00674EFF"/>
    <w:rsid w:val="00702935"/>
    <w:rsid w:val="007454DD"/>
    <w:rsid w:val="007762BA"/>
    <w:rsid w:val="007B031D"/>
    <w:rsid w:val="007D6F1F"/>
    <w:rsid w:val="00831ECA"/>
    <w:rsid w:val="0085602B"/>
    <w:rsid w:val="0086661A"/>
    <w:rsid w:val="008D6DEE"/>
    <w:rsid w:val="009156F0"/>
    <w:rsid w:val="00947A25"/>
    <w:rsid w:val="009565CE"/>
    <w:rsid w:val="00970026"/>
    <w:rsid w:val="00975586"/>
    <w:rsid w:val="00A07E11"/>
    <w:rsid w:val="00A60E85"/>
    <w:rsid w:val="00A62908"/>
    <w:rsid w:val="00AD0227"/>
    <w:rsid w:val="00BD3BE9"/>
    <w:rsid w:val="00C90BE6"/>
    <w:rsid w:val="00CB4505"/>
    <w:rsid w:val="00D15053"/>
    <w:rsid w:val="00D30CEF"/>
    <w:rsid w:val="00D74230"/>
    <w:rsid w:val="00DA0DE8"/>
    <w:rsid w:val="00DD53EC"/>
    <w:rsid w:val="00DE32DA"/>
    <w:rsid w:val="00E00206"/>
    <w:rsid w:val="00EB3A69"/>
    <w:rsid w:val="00F06662"/>
    <w:rsid w:val="00F1240F"/>
    <w:rsid w:val="00F83C09"/>
    <w:rsid w:val="00F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B775A"/>
  <w15:chartTrackingRefBased/>
  <w15:docId w15:val="{59DBEF31-707D-4294-8D37-148DF71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DVL%20dokumenti\Splitter%20list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Splitter lista.dot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Splitter lista</vt:lpstr>
      <vt:lpstr>Splitter lista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Splitter lista</dc:title>
  <dc:subject/>
  <dc:creator>Ton</dc:creator>
  <cp:keywords/>
  <cp:lastModifiedBy>Mario Inkret</cp:lastModifiedBy>
  <cp:revision>3</cp:revision>
  <cp:lastPrinted>2024-01-12T10:22:00Z</cp:lastPrinted>
  <dcterms:created xsi:type="dcterms:W3CDTF">2025-02-10T09:34:00Z</dcterms:created>
  <dcterms:modified xsi:type="dcterms:W3CDTF">2025-02-21T08:49:00Z</dcterms:modified>
</cp:coreProperties>
</file>